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D813" w14:textId="77777777" w:rsidR="00BF13E2" w:rsidRPr="005208EC" w:rsidRDefault="00387204">
      <w:pPr>
        <w:spacing w:after="120"/>
        <w:jc w:val="right"/>
        <w:rPr>
          <w:sz w:val="28"/>
        </w:rPr>
      </w:pPr>
      <w:r w:rsidRPr="005208EC">
        <w:rPr>
          <w:sz w:val="28"/>
        </w:rPr>
        <w:t>Appendix</w:t>
      </w:r>
      <w:r w:rsidR="00BF13E2" w:rsidRPr="005208EC">
        <w:rPr>
          <w:sz w:val="28"/>
        </w:rPr>
        <w:t xml:space="preserve"> </w:t>
      </w:r>
    </w:p>
    <w:p w14:paraId="6DB13E98" w14:textId="77777777"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5208EC">
        <w:rPr>
          <w:b/>
        </w:rPr>
        <w:t>ASSIGNMENT</w:t>
      </w:r>
      <w:r w:rsidRPr="0038143D">
        <w:rPr>
          <w:b/>
        </w:rPr>
        <w:t xml:space="preserve"> </w:t>
      </w:r>
    </w:p>
    <w:p w14:paraId="43BB4A6D" w14:textId="77777777"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</w:t>
      </w:r>
      <w:r w:rsidR="00153DFB">
        <w:rPr>
          <w:caps w:val="0"/>
        </w:rPr>
        <w:t>n</w:t>
      </w:r>
      <w:r w:rsidRPr="0038143D">
        <w:rPr>
          <w:caps w:val="0"/>
        </w:rPr>
        <w:t xml:space="preserve"> </w:t>
      </w:r>
      <w:r w:rsidR="005208EC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 w14:paraId="47B0007E" w14:textId="77777777">
        <w:tc>
          <w:tcPr>
            <w:tcW w:w="7905" w:type="dxa"/>
          </w:tcPr>
          <w:p w14:paraId="0322FF29" w14:textId="77777777" w:rsidR="00BF13E2" w:rsidRPr="0038143D" w:rsidRDefault="000016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0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="00847328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70A366EA" w14:textId="77777777" w:rsidR="00BF13E2" w:rsidRPr="0038143D" w:rsidRDefault="00BF13E2">
            <w:pPr>
              <w:spacing w:before="120" w:after="120"/>
            </w:pPr>
          </w:p>
        </w:tc>
      </w:tr>
      <w:tr w:rsidR="00BF13E2" w:rsidRPr="0038143D" w14:paraId="0CBA90F5" w14:textId="77777777">
        <w:tc>
          <w:tcPr>
            <w:tcW w:w="7905" w:type="dxa"/>
          </w:tcPr>
          <w:p w14:paraId="460FB851" w14:textId="77777777" w:rsidR="00BF13E2" w:rsidRPr="0038143D" w:rsidRDefault="007E2DD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person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641ECD65" w14:textId="77777777"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6C57C4BE" w14:textId="77777777" w:rsidR="00BF13E2" w:rsidRPr="0038143D" w:rsidRDefault="00C00024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</w:t>
      </w:r>
      <w:r w:rsidR="0065400B">
        <w:rPr>
          <w:sz w:val="20"/>
        </w:rPr>
        <w:t>e description</w:t>
      </w:r>
      <w:r w:rsidR="001379DB" w:rsidRPr="0038143D">
        <w:rPr>
          <w:sz w:val="20"/>
        </w:rPr>
        <w:t xml:space="preserve"> </w:t>
      </w:r>
      <w:r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14:paraId="7E23A0A2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5208EC">
        <w:rPr>
          <w:i/>
          <w:sz w:val="20"/>
        </w:rPr>
        <w:t>assignment</w:t>
      </w:r>
      <w:r w:rsidRPr="0038143D">
        <w:rPr>
          <w:i/>
          <w:sz w:val="20"/>
        </w:rPr>
        <w:t xml:space="preserve"> relates to the relevant field</w:t>
      </w:r>
    </w:p>
    <w:p w14:paraId="37D6718B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>of</w:t>
      </w:r>
      <w:r w:rsidR="00C00024">
        <w:rPr>
          <w:i/>
          <w:sz w:val="20"/>
        </w:rPr>
        <w:t xml:space="preserve"> the project</w:t>
      </w:r>
    </w:p>
    <w:p w14:paraId="38CEC3BA" w14:textId="77777777" w:rsidR="00BF13E2" w:rsidRPr="0038143D" w:rsidRDefault="005208E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14:paraId="6F37956D" w14:textId="77777777" w:rsidR="00BF13E2" w:rsidRPr="0038143D" w:rsidRDefault="00A07323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5208E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>uding</w:t>
      </w:r>
      <w:r w:rsidR="005208EC">
        <w:rPr>
          <w:i/>
          <w:sz w:val="20"/>
        </w:rPr>
        <w:t xml:space="preserve"> information of finalisation</w:t>
      </w:r>
      <w:r w:rsidR="00BF13E2" w:rsidRPr="0038143D">
        <w:rPr>
          <w:i/>
          <w:sz w:val="20"/>
        </w:rPr>
        <w:t>)</w:t>
      </w:r>
    </w:p>
    <w:p w14:paraId="426C7527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5208EC">
        <w:rPr>
          <w:i/>
          <w:sz w:val="20"/>
        </w:rPr>
        <w:t>assignment</w:t>
      </w:r>
    </w:p>
    <w:p w14:paraId="55D72B10" w14:textId="77777777" w:rsidR="00BF13E2" w:rsidRPr="0038143D" w:rsidRDefault="00BF13E2">
      <w:pPr>
        <w:rPr>
          <w:i/>
        </w:rPr>
      </w:pPr>
    </w:p>
    <w:p w14:paraId="3A9BF31C" w14:textId="77777777"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5208E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 w14:paraId="1D319438" w14:textId="77777777">
        <w:trPr>
          <w:cantSplit/>
          <w:trHeight w:hRule="exact" w:val="3886"/>
        </w:trPr>
        <w:tc>
          <w:tcPr>
            <w:tcW w:w="7905" w:type="dxa"/>
          </w:tcPr>
          <w:p w14:paraId="0BCA3B0A" w14:textId="77777777" w:rsidR="00BF13E2" w:rsidRPr="0026593D" w:rsidRDefault="00BF13E2" w:rsidP="0026593D">
            <w:pPr>
              <w:rPr>
                <w:sz w:val="16"/>
                <w:szCs w:val="16"/>
              </w:rPr>
            </w:pPr>
          </w:p>
          <w:p w14:paraId="68479525" w14:textId="77777777" w:rsidR="0026593D" w:rsidRPr="0038143D" w:rsidRDefault="000016C6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20FF1C7" w14:textId="77777777"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 w14:paraId="60A6621C" w14:textId="77777777">
        <w:trPr>
          <w:trHeight w:val="80"/>
        </w:trPr>
        <w:tc>
          <w:tcPr>
            <w:tcW w:w="2552" w:type="dxa"/>
          </w:tcPr>
          <w:p w14:paraId="08BB1312" w14:textId="77777777"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0BD760B9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BF13E2" w:rsidRPr="0038143D" w14:paraId="3CD40D03" w14:textId="77777777">
        <w:trPr>
          <w:trHeight w:val="80"/>
        </w:trPr>
        <w:tc>
          <w:tcPr>
            <w:tcW w:w="2552" w:type="dxa"/>
          </w:tcPr>
          <w:p w14:paraId="6A0EC242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14:paraId="533F4201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 w14:paraId="06786184" w14:textId="77777777">
        <w:trPr>
          <w:trHeight w:val="80"/>
        </w:trPr>
        <w:tc>
          <w:tcPr>
            <w:tcW w:w="2552" w:type="dxa"/>
          </w:tcPr>
          <w:p w14:paraId="2E03EE1A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67D23642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 w14:paraId="722D1E17" w14:textId="77777777">
        <w:trPr>
          <w:trHeight w:val="80"/>
        </w:trPr>
        <w:tc>
          <w:tcPr>
            <w:tcW w:w="2552" w:type="dxa"/>
          </w:tcPr>
          <w:p w14:paraId="5341A8C5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18F460AA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47E84B5F" w14:textId="77777777" w:rsidR="00AF3B19" w:rsidRDefault="00AF3B19">
      <w:pPr>
        <w:spacing w:after="240"/>
        <w:rPr>
          <w:sz w:val="20"/>
        </w:rPr>
      </w:pPr>
    </w:p>
    <w:p w14:paraId="35A04E75" w14:textId="77777777" w:rsidR="00C00024" w:rsidRDefault="00C00024">
      <w:pPr>
        <w:spacing w:after="240"/>
        <w:rPr>
          <w:sz w:val="20"/>
        </w:rPr>
      </w:pPr>
    </w:p>
    <w:p w14:paraId="61EEBB43" w14:textId="77777777" w:rsidR="00C00024" w:rsidRPr="0038143D" w:rsidRDefault="00153DFB">
      <w:pPr>
        <w:spacing w:after="240"/>
        <w:rPr>
          <w:sz w:val="20"/>
        </w:rPr>
      </w:pPr>
      <w:r>
        <w:t>The Embassy</w:t>
      </w:r>
      <w:r w:rsidR="00C00024">
        <w:t xml:space="preserve"> reserves the right to contact the</w:t>
      </w:r>
      <w:r w:rsidR="00A115F9">
        <w:t xml:space="preserve"> above reference.</w:t>
      </w:r>
    </w:p>
    <w:sectPr w:rsidR="00C00024" w:rsidRPr="0038143D" w:rsidSect="000016C6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DB49" w14:textId="77777777" w:rsidR="00153DFB" w:rsidRDefault="00153DFB">
      <w:r>
        <w:separator/>
      </w:r>
    </w:p>
  </w:endnote>
  <w:endnote w:type="continuationSeparator" w:id="0">
    <w:p w14:paraId="7DA073BB" w14:textId="77777777" w:rsidR="00153DFB" w:rsidRDefault="001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7754" w14:textId="77777777" w:rsidR="00153DFB" w:rsidRDefault="00153DFB">
      <w:r>
        <w:separator/>
      </w:r>
    </w:p>
  </w:footnote>
  <w:footnote w:type="continuationSeparator" w:id="0">
    <w:p w14:paraId="70D2B983" w14:textId="77777777" w:rsidR="00153DFB" w:rsidRDefault="0015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70354">
    <w:abstractNumId w:val="0"/>
  </w:num>
  <w:num w:numId="2" w16cid:durableId="1047603167">
    <w:abstractNumId w:val="0"/>
  </w:num>
  <w:num w:numId="3" w16cid:durableId="783815970">
    <w:abstractNumId w:val="4"/>
  </w:num>
  <w:num w:numId="4" w16cid:durableId="392853589">
    <w:abstractNumId w:val="8"/>
  </w:num>
  <w:num w:numId="5" w16cid:durableId="766579776">
    <w:abstractNumId w:val="2"/>
  </w:num>
  <w:num w:numId="6" w16cid:durableId="1212376826">
    <w:abstractNumId w:val="3"/>
  </w:num>
  <w:num w:numId="7" w16cid:durableId="418135647">
    <w:abstractNumId w:val="7"/>
  </w:num>
  <w:num w:numId="8" w16cid:durableId="1710106320">
    <w:abstractNumId w:val="1"/>
  </w:num>
  <w:num w:numId="9" w16cid:durableId="1767386924">
    <w:abstractNumId w:val="5"/>
  </w:num>
  <w:num w:numId="10" w16cid:durableId="1179002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B"/>
    <w:rsid w:val="000016C6"/>
    <w:rsid w:val="00110ADC"/>
    <w:rsid w:val="00130414"/>
    <w:rsid w:val="001379DB"/>
    <w:rsid w:val="00153DFB"/>
    <w:rsid w:val="001A32D9"/>
    <w:rsid w:val="00213FEF"/>
    <w:rsid w:val="00255EEF"/>
    <w:rsid w:val="0026593D"/>
    <w:rsid w:val="00294635"/>
    <w:rsid w:val="00312449"/>
    <w:rsid w:val="00323F0E"/>
    <w:rsid w:val="0032587B"/>
    <w:rsid w:val="0038143D"/>
    <w:rsid w:val="00387204"/>
    <w:rsid w:val="003C3930"/>
    <w:rsid w:val="003E50B8"/>
    <w:rsid w:val="004C20BC"/>
    <w:rsid w:val="005208EC"/>
    <w:rsid w:val="0058255E"/>
    <w:rsid w:val="005B2992"/>
    <w:rsid w:val="005B5B4D"/>
    <w:rsid w:val="005F412B"/>
    <w:rsid w:val="00617B7B"/>
    <w:rsid w:val="0065400B"/>
    <w:rsid w:val="007649B9"/>
    <w:rsid w:val="007E2DD7"/>
    <w:rsid w:val="00847328"/>
    <w:rsid w:val="008845A8"/>
    <w:rsid w:val="0093015B"/>
    <w:rsid w:val="00972EDA"/>
    <w:rsid w:val="00A07323"/>
    <w:rsid w:val="00A115F9"/>
    <w:rsid w:val="00A649C0"/>
    <w:rsid w:val="00AF3B19"/>
    <w:rsid w:val="00B716D7"/>
    <w:rsid w:val="00BF13E2"/>
    <w:rsid w:val="00C00024"/>
    <w:rsid w:val="00C108C9"/>
    <w:rsid w:val="00C349D7"/>
    <w:rsid w:val="00C851D9"/>
    <w:rsid w:val="00CA7257"/>
    <w:rsid w:val="00CD6773"/>
    <w:rsid w:val="00D001BD"/>
    <w:rsid w:val="00D22C82"/>
    <w:rsid w:val="00DA5368"/>
    <w:rsid w:val="00E22D84"/>
    <w:rsid w:val="00F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5E19A"/>
  <w15:docId w15:val="{8E8DD9E4-C59B-4840-A504-9828D73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6C6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0016C6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0016C6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0016C6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001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001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6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16C6"/>
    <w:rPr>
      <w:sz w:val="20"/>
    </w:rPr>
  </w:style>
  <w:style w:type="character" w:styleId="FootnoteReference">
    <w:name w:val="footnote reference"/>
    <w:basedOn w:val="DefaultParagraphFont"/>
    <w:semiHidden/>
    <w:rsid w:val="0000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mqvis\AppData\Local\SIDA%20mallar\WorkGroupTemplates\Underlag%20inf&#246;r%20upphandling\engelska\Procurement%20services%20LOU\i)%20Appendix%202.1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6afc4e9d96d956bdd786c80168a56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3D5E2-5F7D-4447-8B08-BBEEB99658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DBFA1-4EAF-446C-B52D-B9CA8BBB7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4B9FD-DDD0-447E-9C55-4764C760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i) Appendix 2.1 Reference</Template>
  <TotalTime>0</TotalTime>
  <Pages>1</Pages>
  <Words>114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Linnéa Almqvist</dc:creator>
  <cp:keywords/>
  <dc:description>Ver 1.0, 1.1_x000d_
2002-09-13, 2003-05-21</dc:description>
  <cp:lastModifiedBy>Omar Gueye</cp:lastModifiedBy>
  <cp:revision>2</cp:revision>
  <cp:lastPrinted>2002-05-14T11:10:00Z</cp:lastPrinted>
  <dcterms:created xsi:type="dcterms:W3CDTF">2023-06-28T13:52:00Z</dcterms:created>
  <dcterms:modified xsi:type="dcterms:W3CDTF">2023-06-28T13:52:00Z</dcterms:modified>
  <cp:category>Upphandling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</Properties>
</file>